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3946A2B" w14:textId="77777777" w:rsidR="000C37BA" w:rsidRPr="0057527A" w:rsidRDefault="000C37BA" w:rsidP="00CA03B9">
      <w:pPr>
        <w:spacing w:line="360" w:lineRule="auto"/>
        <w:rPr>
          <w:b/>
          <w:sz w:val="20"/>
          <w:szCs w:val="20"/>
        </w:rPr>
      </w:pPr>
    </w:p>
    <w:p w14:paraId="5E799376" w14:textId="791AFE8A" w:rsidR="0060223E" w:rsidRDefault="0060223E" w:rsidP="00CA03B9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CERERE</w:t>
      </w:r>
    </w:p>
    <w:p w14:paraId="0823F6F9" w14:textId="77777777" w:rsidR="00C241AA" w:rsidRDefault="0060223E" w:rsidP="00CA03B9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PRIVIND ACORDAREA   STIMU</w:t>
      </w:r>
      <w:r w:rsidR="00E93919" w:rsidRPr="00E93919">
        <w:rPr>
          <w:b/>
          <w:sz w:val="26"/>
          <w:szCs w:val="26"/>
        </w:rPr>
        <w:t>NTULUI PENTRU NOU-NĂSCUT</w:t>
      </w:r>
    </w:p>
    <w:p w14:paraId="701808AD" w14:textId="73258C69" w:rsidR="002D3857" w:rsidRPr="00E13355" w:rsidRDefault="002D3857" w:rsidP="003F1440">
      <w:pPr>
        <w:spacing w:line="360" w:lineRule="auto"/>
        <w:jc w:val="both"/>
        <w:rPr>
          <w:b/>
          <w:sz w:val="26"/>
          <w:szCs w:val="26"/>
        </w:rPr>
      </w:pPr>
      <w:r w:rsidRPr="002D3857">
        <w:rPr>
          <w:sz w:val="22"/>
        </w:rPr>
        <w:br/>
      </w:r>
      <w:r w:rsidR="00CA03B9">
        <w:rPr>
          <w:sz w:val="22"/>
          <w:szCs w:val="22"/>
        </w:rPr>
        <w:t xml:space="preserve">              </w:t>
      </w:r>
      <w:r w:rsidRPr="002D3857">
        <w:rPr>
          <w:sz w:val="22"/>
          <w:szCs w:val="22"/>
        </w:rPr>
        <w:t xml:space="preserve">Subsemnatul(a) _______________________________________________________, domiciliat(ă) în municipiul Bacău, str.____________________, nr. ____, bloc ____, sc. ___ , ap. ____ , telefon __________, </w:t>
      </w:r>
      <w:r>
        <w:rPr>
          <w:sz w:val="22"/>
          <w:szCs w:val="22"/>
        </w:rPr>
        <w:t>p</w:t>
      </w:r>
      <w:r w:rsidRPr="002D3857">
        <w:rPr>
          <w:sz w:val="22"/>
          <w:szCs w:val="22"/>
        </w:rPr>
        <w:t>osesor(oare) a BI/CI seria _____, nr. _______________, CNP___________________________________, eliberat de ______________________, la data de _____.___.________, vă rog să-mi aproba</w:t>
      </w:r>
      <w:r w:rsidR="003F1440">
        <w:rPr>
          <w:sz w:val="22"/>
          <w:szCs w:val="22"/>
        </w:rPr>
        <w:t>ț</w:t>
      </w:r>
      <w:r w:rsidRPr="002D3857">
        <w:rPr>
          <w:sz w:val="22"/>
          <w:szCs w:val="22"/>
        </w:rPr>
        <w:t>i acordarea stimulentului pentru nou-născut.</w:t>
      </w:r>
      <w:r w:rsidRPr="002D3857">
        <w:rPr>
          <w:sz w:val="22"/>
          <w:szCs w:val="22"/>
        </w:rPr>
        <w:br/>
        <w:t>Copilul a fost înregistrat în registrul serviciului de stare civilă al municipiului Bacău sub numele de ___________ ______________________________________________, CNP _________________________________, cu certificatul de na</w:t>
      </w:r>
      <w:r w:rsidR="003F1440">
        <w:rPr>
          <w:sz w:val="22"/>
          <w:szCs w:val="22"/>
        </w:rPr>
        <w:t>ș</w:t>
      </w:r>
      <w:r w:rsidRPr="002D3857">
        <w:rPr>
          <w:sz w:val="22"/>
          <w:szCs w:val="22"/>
        </w:rPr>
        <w:t>tere seria ___________ nr. __________________.</w:t>
      </w:r>
      <w:r w:rsidRPr="002D3857">
        <w:rPr>
          <w:sz w:val="22"/>
          <w:szCs w:val="22"/>
        </w:rPr>
        <w:br/>
      </w:r>
      <w:r w:rsidR="00E13355">
        <w:rPr>
          <w:sz w:val="22"/>
          <w:szCs w:val="22"/>
        </w:rPr>
        <w:t xml:space="preserve">    </w:t>
      </w:r>
      <w:r w:rsidRPr="002D3857">
        <w:rPr>
          <w:sz w:val="22"/>
          <w:szCs w:val="22"/>
        </w:rPr>
        <w:t>Declar pe propria răspundere, sub sanc</w:t>
      </w:r>
      <w:r w:rsidR="003F1440">
        <w:rPr>
          <w:sz w:val="22"/>
          <w:szCs w:val="22"/>
        </w:rPr>
        <w:t>ț</w:t>
      </w:r>
      <w:r w:rsidRPr="002D3857">
        <w:rPr>
          <w:sz w:val="22"/>
          <w:szCs w:val="22"/>
        </w:rPr>
        <w:t>iunile art. 32</w:t>
      </w:r>
      <w:r w:rsidR="003F1440">
        <w:rPr>
          <w:sz w:val="22"/>
          <w:szCs w:val="22"/>
        </w:rPr>
        <w:t>6</w:t>
      </w:r>
      <w:r w:rsidR="00E13355">
        <w:rPr>
          <w:sz w:val="22"/>
          <w:szCs w:val="22"/>
        </w:rPr>
        <w:t xml:space="preserve"> </w:t>
      </w:r>
      <w:r w:rsidRPr="002D3857">
        <w:rPr>
          <w:sz w:val="22"/>
          <w:szCs w:val="22"/>
        </w:rPr>
        <w:t>din Codul Penal privind infrac</w:t>
      </w:r>
      <w:r w:rsidR="003F1440">
        <w:rPr>
          <w:sz w:val="22"/>
          <w:szCs w:val="22"/>
        </w:rPr>
        <w:t>ț</w:t>
      </w:r>
      <w:r w:rsidRPr="002D3857">
        <w:rPr>
          <w:sz w:val="22"/>
          <w:szCs w:val="22"/>
        </w:rPr>
        <w:t>iunea de fals în declara</w:t>
      </w:r>
      <w:r w:rsidR="003F1440">
        <w:rPr>
          <w:sz w:val="22"/>
          <w:szCs w:val="22"/>
        </w:rPr>
        <w:t>ț</w:t>
      </w:r>
      <w:r w:rsidRPr="002D3857">
        <w:rPr>
          <w:sz w:val="22"/>
          <w:szCs w:val="22"/>
        </w:rPr>
        <w:t>ii că, pentru copilul identificat cu CNP ____</w:t>
      </w:r>
      <w:r>
        <w:rPr>
          <w:sz w:val="22"/>
          <w:szCs w:val="22"/>
        </w:rPr>
        <w:t>_________________________________</w:t>
      </w:r>
      <w:r w:rsidRPr="002D3857">
        <w:rPr>
          <w:sz w:val="22"/>
          <w:szCs w:val="22"/>
        </w:rPr>
        <w:t>_____ s-a depus doar prezenta cerere, în vederea acordării stimulentului pentru nou-născut.</w:t>
      </w:r>
      <w:r w:rsidRPr="002D3857">
        <w:rPr>
          <w:sz w:val="22"/>
          <w:szCs w:val="22"/>
        </w:rPr>
        <w:br/>
        <w:t>Persoana îndreptă</w:t>
      </w:r>
      <w:r w:rsidR="003F1440">
        <w:rPr>
          <w:sz w:val="22"/>
          <w:szCs w:val="22"/>
        </w:rPr>
        <w:t>ț</w:t>
      </w:r>
      <w:r w:rsidRPr="002D3857">
        <w:rPr>
          <w:sz w:val="22"/>
          <w:szCs w:val="22"/>
        </w:rPr>
        <w:t>ită se ocupă de cre</w:t>
      </w:r>
      <w:r w:rsidR="003F1440">
        <w:rPr>
          <w:sz w:val="22"/>
          <w:szCs w:val="22"/>
        </w:rPr>
        <w:t>ș</w:t>
      </w:r>
      <w:r w:rsidRPr="002D3857">
        <w:rPr>
          <w:sz w:val="22"/>
          <w:szCs w:val="22"/>
        </w:rPr>
        <w:t xml:space="preserve">terea </w:t>
      </w:r>
      <w:r w:rsidR="003F1440">
        <w:rPr>
          <w:sz w:val="22"/>
          <w:szCs w:val="22"/>
        </w:rPr>
        <w:t>ș</w:t>
      </w:r>
      <w:r w:rsidRPr="002D3857">
        <w:rPr>
          <w:sz w:val="22"/>
          <w:szCs w:val="22"/>
        </w:rPr>
        <w:t xml:space="preserve">i îngrijirea copilului </w:t>
      </w:r>
      <w:r w:rsidR="003F1440">
        <w:rPr>
          <w:sz w:val="22"/>
          <w:szCs w:val="22"/>
        </w:rPr>
        <w:t>ș</w:t>
      </w:r>
      <w:r w:rsidRPr="002D3857">
        <w:rPr>
          <w:sz w:val="22"/>
          <w:szCs w:val="22"/>
        </w:rPr>
        <w:t>i locuie</w:t>
      </w:r>
      <w:r w:rsidR="003F1440">
        <w:rPr>
          <w:sz w:val="22"/>
          <w:szCs w:val="22"/>
        </w:rPr>
        <w:t>ș</w:t>
      </w:r>
      <w:r w:rsidRPr="002D3857">
        <w:rPr>
          <w:sz w:val="22"/>
          <w:szCs w:val="22"/>
        </w:rPr>
        <w:t>te împreună cu acesta copilul nefiind încredin</w:t>
      </w:r>
      <w:r w:rsidR="003F1440">
        <w:rPr>
          <w:sz w:val="22"/>
          <w:szCs w:val="22"/>
        </w:rPr>
        <w:t>ț</w:t>
      </w:r>
      <w:r w:rsidRPr="002D3857">
        <w:rPr>
          <w:sz w:val="22"/>
          <w:szCs w:val="22"/>
        </w:rPr>
        <w:t>at sau dat în plasament unei alte persoane ori unui organism privat autorizat sau serviciu public.</w:t>
      </w:r>
      <w:r w:rsidRPr="002D3857">
        <w:rPr>
          <w:sz w:val="22"/>
          <w:szCs w:val="22"/>
        </w:rPr>
        <w:br/>
        <w:t>Men</w:t>
      </w:r>
      <w:r w:rsidR="003F1440">
        <w:rPr>
          <w:sz w:val="22"/>
          <w:szCs w:val="22"/>
        </w:rPr>
        <w:t>ț</w:t>
      </w:r>
      <w:r w:rsidRPr="002D3857">
        <w:rPr>
          <w:sz w:val="22"/>
          <w:szCs w:val="22"/>
        </w:rPr>
        <w:t>ionez că doresc ca suma de bani să fie:</w:t>
      </w:r>
      <w:r w:rsidRPr="002D3857">
        <w:rPr>
          <w:sz w:val="22"/>
          <w:szCs w:val="22"/>
        </w:rPr>
        <w:br/>
      </w:r>
      <w:r w:rsidRPr="002D3857">
        <w:rPr>
          <w:rFonts w:ascii="Wingdings" w:hAnsi="Wingdings"/>
          <w:sz w:val="28"/>
          <w:szCs w:val="22"/>
        </w:rPr>
        <w:t></w:t>
      </w:r>
      <w:r>
        <w:rPr>
          <w:sz w:val="22"/>
          <w:szCs w:val="22"/>
        </w:rPr>
        <w:t xml:space="preserve"> </w:t>
      </w:r>
      <w:r w:rsidRPr="002D3857">
        <w:rPr>
          <w:sz w:val="22"/>
          <w:szCs w:val="22"/>
        </w:rPr>
        <w:t>virată în contul bancar cu IBAN _________</w:t>
      </w:r>
      <w:r>
        <w:rPr>
          <w:sz w:val="22"/>
          <w:szCs w:val="22"/>
        </w:rPr>
        <w:t>____________________</w:t>
      </w:r>
      <w:r w:rsidRPr="002D3857">
        <w:rPr>
          <w:sz w:val="22"/>
          <w:szCs w:val="22"/>
        </w:rPr>
        <w:t>____________</w:t>
      </w:r>
      <w:r w:rsidRPr="002D3857">
        <w:rPr>
          <w:sz w:val="22"/>
          <w:szCs w:val="22"/>
        </w:rPr>
        <w:br/>
      </w:r>
      <w:r w:rsidRPr="002D3857">
        <w:rPr>
          <w:rFonts w:ascii="Wingdings" w:hAnsi="Wingdings"/>
          <w:sz w:val="28"/>
          <w:szCs w:val="22"/>
        </w:rPr>
        <w:t></w:t>
      </w:r>
      <w:r>
        <w:rPr>
          <w:sz w:val="22"/>
          <w:szCs w:val="22"/>
        </w:rPr>
        <w:t xml:space="preserve"> </w:t>
      </w:r>
      <w:r w:rsidRPr="002D3857">
        <w:rPr>
          <w:sz w:val="22"/>
          <w:szCs w:val="22"/>
        </w:rPr>
        <w:t>ridicată de la casierie de titularul cererii.</w:t>
      </w:r>
    </w:p>
    <w:p w14:paraId="6511C876" w14:textId="77777777" w:rsidR="000F76E9" w:rsidRPr="000F76E9" w:rsidRDefault="000F76E9" w:rsidP="00CA03B9">
      <w:pPr>
        <w:spacing w:line="360" w:lineRule="auto"/>
        <w:rPr>
          <w:sz w:val="10"/>
        </w:rPr>
      </w:pPr>
    </w:p>
    <w:p w14:paraId="329FCF52" w14:textId="0BD59D49" w:rsidR="002D3857" w:rsidRDefault="002D3857" w:rsidP="002D3857">
      <w:pPr>
        <w:spacing w:line="360" w:lineRule="auto"/>
        <w:jc w:val="both"/>
        <w:rPr>
          <w:sz w:val="22"/>
        </w:rPr>
      </w:pPr>
      <w:r w:rsidRPr="002D3857">
        <w:rPr>
          <w:sz w:val="22"/>
        </w:rPr>
        <w:t xml:space="preserve">Data </w:t>
      </w:r>
      <w:r>
        <w:rPr>
          <w:sz w:val="22"/>
        </w:rPr>
        <w:t>____.____.___________</w:t>
      </w:r>
      <w:r w:rsidRPr="002D3857">
        <w:rPr>
          <w:sz w:val="22"/>
        </w:rPr>
        <w:t xml:space="preserve"> </w:t>
      </w:r>
      <w:r>
        <w:rPr>
          <w:sz w:val="22"/>
        </w:rPr>
        <w:t xml:space="preserve">                    </w:t>
      </w:r>
      <w:r w:rsidRPr="002D3857">
        <w:rPr>
          <w:sz w:val="22"/>
        </w:rPr>
        <w:t xml:space="preserve">Nume </w:t>
      </w:r>
      <w:r w:rsidR="003F1440">
        <w:rPr>
          <w:sz w:val="22"/>
        </w:rPr>
        <w:t>ș</w:t>
      </w:r>
      <w:r w:rsidRPr="002D3857">
        <w:rPr>
          <w:sz w:val="22"/>
        </w:rPr>
        <w:t>i prenume</w:t>
      </w:r>
      <w:r>
        <w:rPr>
          <w:sz w:val="22"/>
        </w:rPr>
        <w:t xml:space="preserve"> _________________________________________</w:t>
      </w:r>
      <w:r w:rsidRPr="002D3857"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SEMNĂTURA</w:t>
      </w:r>
    </w:p>
    <w:p w14:paraId="37E154D5" w14:textId="77777777" w:rsidR="002D3857" w:rsidRPr="002D3857" w:rsidRDefault="002D3857" w:rsidP="002D3857">
      <w:pPr>
        <w:jc w:val="both"/>
        <w:rPr>
          <w:sz w:val="22"/>
        </w:rPr>
      </w:pPr>
    </w:p>
    <w:p w14:paraId="5A803343" w14:textId="5F635E34" w:rsidR="002D3857" w:rsidRPr="002D3857" w:rsidRDefault="002D3857" w:rsidP="002D3857">
      <w:pPr>
        <w:jc w:val="center"/>
        <w:rPr>
          <w:b/>
          <w:i/>
        </w:rPr>
      </w:pPr>
      <w:r w:rsidRPr="002D3857">
        <w:rPr>
          <w:b/>
          <w:i/>
        </w:rPr>
        <w:t>DECLARA</w:t>
      </w:r>
      <w:r w:rsidR="003F1440">
        <w:rPr>
          <w:b/>
          <w:i/>
        </w:rPr>
        <w:t>Ț</w:t>
      </w:r>
      <w:r w:rsidRPr="002D3857">
        <w:rPr>
          <w:b/>
          <w:i/>
        </w:rPr>
        <w:t>IE</w:t>
      </w:r>
    </w:p>
    <w:p w14:paraId="033B80E9" w14:textId="77777777" w:rsidR="002D3857" w:rsidRPr="002D3857" w:rsidRDefault="002D3857" w:rsidP="002D3857">
      <w:pPr>
        <w:jc w:val="center"/>
        <w:rPr>
          <w:b/>
          <w:i/>
          <w:sz w:val="22"/>
        </w:rPr>
      </w:pPr>
    </w:p>
    <w:p w14:paraId="71585C0A" w14:textId="7610E532" w:rsidR="003F1440" w:rsidRDefault="002D3857" w:rsidP="002D3857">
      <w:pPr>
        <w:jc w:val="both"/>
        <w:rPr>
          <w:sz w:val="22"/>
        </w:rPr>
      </w:pPr>
      <w:r w:rsidRPr="002D3857">
        <w:rPr>
          <w:sz w:val="22"/>
        </w:rPr>
        <w:t>Subsemnatul(a)_________</w:t>
      </w:r>
      <w:r>
        <w:rPr>
          <w:sz w:val="22"/>
        </w:rPr>
        <w:t>______________________________________________</w:t>
      </w:r>
      <w:r w:rsidRPr="002D3857">
        <w:rPr>
          <w:sz w:val="22"/>
        </w:rPr>
        <w:t>_______, prin prezenta declar că am fost</w:t>
      </w:r>
      <w:r>
        <w:rPr>
          <w:sz w:val="22"/>
        </w:rPr>
        <w:t xml:space="preserve"> </w:t>
      </w:r>
      <w:r w:rsidRPr="002D3857">
        <w:rPr>
          <w:sz w:val="22"/>
        </w:rPr>
        <w:t xml:space="preserve">informat că datele cu caracter personal sunt prelucrate în scopul </w:t>
      </w:r>
      <w:r w:rsidR="003F1440">
        <w:rPr>
          <w:sz w:val="22"/>
        </w:rPr>
        <w:t>ș</w:t>
      </w:r>
      <w:r w:rsidRPr="002D3857">
        <w:rPr>
          <w:sz w:val="22"/>
        </w:rPr>
        <w:t>i pentru îndeplinirea atribu</w:t>
      </w:r>
      <w:r w:rsidR="003F1440">
        <w:rPr>
          <w:sz w:val="22"/>
        </w:rPr>
        <w:t>ț</w:t>
      </w:r>
      <w:r w:rsidRPr="002D3857">
        <w:rPr>
          <w:sz w:val="22"/>
        </w:rPr>
        <w:t>iilor</w:t>
      </w:r>
      <w:r>
        <w:rPr>
          <w:sz w:val="22"/>
        </w:rPr>
        <w:t xml:space="preserve"> </w:t>
      </w:r>
      <w:r w:rsidRPr="002D3857">
        <w:rPr>
          <w:sz w:val="22"/>
        </w:rPr>
        <w:t xml:space="preserve">legale ale </w:t>
      </w:r>
      <w:proofErr w:type="spellStart"/>
      <w:r w:rsidRPr="002D3857">
        <w:rPr>
          <w:sz w:val="22"/>
        </w:rPr>
        <w:t>institutiei</w:t>
      </w:r>
      <w:proofErr w:type="spellEnd"/>
      <w:r w:rsidRPr="002D3857">
        <w:rPr>
          <w:sz w:val="22"/>
        </w:rPr>
        <w:t>. Am luat la cuno</w:t>
      </w:r>
      <w:r w:rsidR="003F1440">
        <w:rPr>
          <w:sz w:val="22"/>
        </w:rPr>
        <w:t>ș</w:t>
      </w:r>
      <w:r w:rsidRPr="002D3857">
        <w:rPr>
          <w:sz w:val="22"/>
        </w:rPr>
        <w:t>tin</w:t>
      </w:r>
      <w:r w:rsidR="003F1440">
        <w:rPr>
          <w:sz w:val="22"/>
        </w:rPr>
        <w:t>ț</w:t>
      </w:r>
      <w:r w:rsidRPr="002D3857">
        <w:rPr>
          <w:sz w:val="22"/>
        </w:rPr>
        <w:t xml:space="preserve">ă că </w:t>
      </w:r>
      <w:proofErr w:type="spellStart"/>
      <w:r w:rsidRPr="002D3857">
        <w:rPr>
          <w:sz w:val="22"/>
        </w:rPr>
        <w:t>informaliile</w:t>
      </w:r>
      <w:proofErr w:type="spellEnd"/>
      <w:r w:rsidRPr="002D3857">
        <w:rPr>
          <w:sz w:val="22"/>
        </w:rPr>
        <w:t xml:space="preserve"> din cererea depusă </w:t>
      </w:r>
      <w:r w:rsidR="003F1440">
        <w:rPr>
          <w:sz w:val="22"/>
        </w:rPr>
        <w:t>ș</w:t>
      </w:r>
      <w:r w:rsidRPr="002D3857">
        <w:rPr>
          <w:sz w:val="22"/>
        </w:rPr>
        <w:t>i din actele anexate</w:t>
      </w:r>
      <w:r>
        <w:rPr>
          <w:sz w:val="22"/>
        </w:rPr>
        <w:t xml:space="preserve"> </w:t>
      </w:r>
      <w:r w:rsidRPr="002D3857">
        <w:rPr>
          <w:sz w:val="22"/>
        </w:rPr>
        <w:t xml:space="preserve">la aceasta, vor fi prelucrate de Primăria Municipiului Bacău/ D.A.S. </w:t>
      </w:r>
      <w:r>
        <w:rPr>
          <w:sz w:val="22"/>
        </w:rPr>
        <w:t>B</w:t>
      </w:r>
      <w:r w:rsidRPr="002D3857">
        <w:rPr>
          <w:sz w:val="22"/>
        </w:rPr>
        <w:t>acău cu respectarea</w:t>
      </w:r>
      <w:r>
        <w:rPr>
          <w:sz w:val="22"/>
        </w:rPr>
        <w:t xml:space="preserve"> </w:t>
      </w:r>
      <w:r w:rsidRPr="002D3857">
        <w:rPr>
          <w:sz w:val="22"/>
        </w:rPr>
        <w:t>prevederilor Regulamentului (UE) 2016/679 privind protec</w:t>
      </w:r>
      <w:r w:rsidR="003F1440">
        <w:rPr>
          <w:sz w:val="22"/>
        </w:rPr>
        <w:t>ț</w:t>
      </w:r>
      <w:r w:rsidRPr="002D3857">
        <w:rPr>
          <w:sz w:val="22"/>
        </w:rPr>
        <w:t>ia persoanelor fizice in ceea ce prive</w:t>
      </w:r>
      <w:r w:rsidR="003F1440">
        <w:rPr>
          <w:sz w:val="22"/>
        </w:rPr>
        <w:t>ș</w:t>
      </w:r>
      <w:r w:rsidRPr="002D3857">
        <w:rPr>
          <w:sz w:val="22"/>
        </w:rPr>
        <w:t>te</w:t>
      </w:r>
      <w:r>
        <w:rPr>
          <w:sz w:val="22"/>
        </w:rPr>
        <w:t xml:space="preserve"> </w:t>
      </w:r>
      <w:r w:rsidRPr="002D3857">
        <w:rPr>
          <w:sz w:val="22"/>
        </w:rPr>
        <w:t xml:space="preserve">prelucrarea datelor cu caracter personal </w:t>
      </w:r>
      <w:r w:rsidR="003F1440">
        <w:rPr>
          <w:sz w:val="22"/>
        </w:rPr>
        <w:t>ș</w:t>
      </w:r>
      <w:r w:rsidRPr="002D3857">
        <w:rPr>
          <w:sz w:val="22"/>
        </w:rPr>
        <w:t>i libera circula</w:t>
      </w:r>
      <w:r w:rsidR="003F1440">
        <w:rPr>
          <w:sz w:val="22"/>
        </w:rPr>
        <w:t>ț</w:t>
      </w:r>
      <w:r w:rsidRPr="002D3857">
        <w:rPr>
          <w:sz w:val="22"/>
        </w:rPr>
        <w:t>ie a acestor date.</w:t>
      </w:r>
    </w:p>
    <w:p w14:paraId="1CCD2FE1" w14:textId="65CFE264" w:rsidR="00F47046" w:rsidRPr="002D3857" w:rsidRDefault="00F47046" w:rsidP="002D3857">
      <w:pPr>
        <w:jc w:val="both"/>
        <w:rPr>
          <w:sz w:val="22"/>
        </w:rPr>
      </w:pPr>
    </w:p>
    <w:p w14:paraId="06B29E4A" w14:textId="005F5FE3" w:rsidR="002D3857" w:rsidRDefault="002D3857" w:rsidP="002D3857">
      <w:pPr>
        <w:jc w:val="both"/>
        <w:rPr>
          <w:sz w:val="22"/>
        </w:rPr>
      </w:pPr>
      <w:r w:rsidRPr="002D3857">
        <w:rPr>
          <w:sz w:val="22"/>
        </w:rPr>
        <w:t xml:space="preserve">Data </w:t>
      </w:r>
      <w:r>
        <w:rPr>
          <w:sz w:val="22"/>
        </w:rPr>
        <w:t>____.____.___________</w:t>
      </w:r>
      <w:r w:rsidRPr="002D3857">
        <w:rPr>
          <w:sz w:val="22"/>
        </w:rPr>
        <w:t xml:space="preserve"> </w:t>
      </w:r>
      <w:r>
        <w:rPr>
          <w:sz w:val="22"/>
        </w:rPr>
        <w:t xml:space="preserve">        </w:t>
      </w:r>
      <w:r w:rsidRPr="002D3857">
        <w:rPr>
          <w:sz w:val="22"/>
        </w:rPr>
        <w:t xml:space="preserve">Nume </w:t>
      </w:r>
      <w:r w:rsidR="003F1440">
        <w:rPr>
          <w:sz w:val="22"/>
        </w:rPr>
        <w:t>ș</w:t>
      </w:r>
      <w:r w:rsidRPr="002D3857">
        <w:rPr>
          <w:sz w:val="22"/>
        </w:rPr>
        <w:t>i prenume</w:t>
      </w:r>
      <w:r>
        <w:rPr>
          <w:sz w:val="22"/>
        </w:rPr>
        <w:t xml:space="preserve"> solicitant _______________________________________</w:t>
      </w:r>
      <w:r w:rsidRPr="002D3857"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SEMNĂTURA,</w:t>
      </w:r>
    </w:p>
    <w:p w14:paraId="0D6F354F" w14:textId="77777777" w:rsidR="00F42D95" w:rsidRPr="000F76E9" w:rsidRDefault="00F42D95" w:rsidP="002D3857">
      <w:pPr>
        <w:rPr>
          <w:sz w:val="28"/>
        </w:rPr>
      </w:pPr>
    </w:p>
    <w:p w14:paraId="7E5CC28E" w14:textId="77777777" w:rsidR="00E93919" w:rsidRPr="000F76E9" w:rsidRDefault="00E93919" w:rsidP="002D3857">
      <w:pPr>
        <w:rPr>
          <w:sz w:val="12"/>
        </w:rPr>
      </w:pPr>
    </w:p>
    <w:sectPr w:rsidR="00E93919" w:rsidRPr="000F76E9" w:rsidSect="00211372">
      <w:footerReference w:type="default" r:id="rId7"/>
      <w:headerReference w:type="first" r:id="rId8"/>
      <w:footerReference w:type="first" r:id="rId9"/>
      <w:footnotePr>
        <w:pos w:val="beneathText"/>
      </w:footnotePr>
      <w:pgSz w:w="11907" w:h="16840" w:code="9"/>
      <w:pgMar w:top="1134" w:right="747" w:bottom="1134" w:left="1134" w:header="0" w:footer="8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A7AF7" w14:textId="77777777" w:rsidR="009440CD" w:rsidRDefault="009440CD" w:rsidP="007263DD">
      <w:r>
        <w:separator/>
      </w:r>
    </w:p>
  </w:endnote>
  <w:endnote w:type="continuationSeparator" w:id="0">
    <w:p w14:paraId="33444036" w14:textId="77777777" w:rsidR="009440CD" w:rsidRDefault="009440CD" w:rsidP="0072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AD5EC" w14:textId="77777777" w:rsidR="00623311" w:rsidRDefault="00623311">
    <w:pPr>
      <w:pStyle w:val="Subsol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06428A4" wp14:editId="6D77C589">
              <wp:simplePos x="0" y="0"/>
              <wp:positionH relativeFrom="column">
                <wp:posOffset>2538730</wp:posOffset>
              </wp:positionH>
              <wp:positionV relativeFrom="paragraph">
                <wp:posOffset>-511810</wp:posOffset>
              </wp:positionV>
              <wp:extent cx="1080000" cy="252000"/>
              <wp:effectExtent l="0" t="0" r="0" b="0"/>
              <wp:wrapSquare wrapText="bothSides"/>
              <wp:docPr id="217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5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5A004A" w14:textId="77777777" w:rsidR="00623311" w:rsidRDefault="009F2C55" w:rsidP="009F2C5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9391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428A4" id="_x0000_t202" coordsize="21600,21600" o:spt="202" path="m,l,21600r21600,l21600,xe">
              <v:stroke joinstyle="miter"/>
              <v:path gradientshapeok="t" o:connecttype="rect"/>
            </v:shapetype>
            <v:shape id="Casetă text 2" o:spid="_x0000_s1026" type="#_x0000_t202" style="position:absolute;margin-left:199.9pt;margin-top:-40.3pt;width:85.05pt;height:19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" filled="f" stroked="f">
              <v:textbox>
                <w:txbxContent>
                  <w:p w14:paraId="145A004A" w14:textId="77777777" w:rsidR="00623311" w:rsidRDefault="009F2C55" w:rsidP="009F2C55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9391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D8A28" w14:textId="77777777" w:rsidR="00714859" w:rsidRDefault="006341A6">
    <w:pPr>
      <w:pStyle w:val="Subsol"/>
    </w:pPr>
    <w:r w:rsidRPr="00D1352C"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6BAB1D86" wp14:editId="1E988250">
              <wp:simplePos x="0" y="0"/>
              <wp:positionH relativeFrom="column">
                <wp:posOffset>-4445</wp:posOffset>
              </wp:positionH>
              <wp:positionV relativeFrom="paragraph">
                <wp:posOffset>59690</wp:posOffset>
              </wp:positionV>
              <wp:extent cx="6279515" cy="499745"/>
              <wp:effectExtent l="0" t="0" r="6985" b="0"/>
              <wp:wrapSquare wrapText="bothSides"/>
              <wp:docPr id="17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9515" cy="499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31C9A" w14:textId="133490DB" w:rsidR="00D1352C" w:rsidRPr="003D6ACD" w:rsidRDefault="00D1352C" w:rsidP="00D1352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D6ACD">
                            <w:rPr>
                              <w:sz w:val="20"/>
                              <w:szCs w:val="20"/>
                            </w:rPr>
                            <w:t xml:space="preserve">Str. </w:t>
                          </w:r>
                          <w:r w:rsidR="003F1440">
                            <w:rPr>
                              <w:sz w:val="20"/>
                              <w:szCs w:val="20"/>
                            </w:rPr>
                            <w:t>Ș</w:t>
                          </w:r>
                          <w:r w:rsidRPr="003D6ACD">
                            <w:rPr>
                              <w:sz w:val="20"/>
                              <w:szCs w:val="20"/>
                            </w:rPr>
                            <w:t>tefan cel Mare, nr.17 A, Bacău, 600359</w:t>
                          </w:r>
                        </w:p>
                        <w:p w14:paraId="7C2D3A86" w14:textId="77777777" w:rsidR="00D1352C" w:rsidRPr="003D6ACD" w:rsidRDefault="00D1352C" w:rsidP="00D1352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3D6ACD">
                            <w:rPr>
                              <w:sz w:val="20"/>
                              <w:szCs w:val="20"/>
                            </w:rPr>
                            <w:t xml:space="preserve">Tel:   </w:t>
                          </w:r>
                          <w:r w:rsidRPr="003D6ACD">
                            <w:rPr>
                              <w:b/>
                              <w:sz w:val="20"/>
                              <w:szCs w:val="20"/>
                            </w:rPr>
                            <w:t xml:space="preserve">(+40) 372 777859, </w:t>
                          </w:r>
                          <w:r w:rsidRPr="003D6ACD">
                            <w:rPr>
                              <w:sz w:val="20"/>
                              <w:szCs w:val="20"/>
                            </w:rPr>
                            <w:t xml:space="preserve">Fax:  </w:t>
                          </w:r>
                          <w:r w:rsidRPr="003D6ACD">
                            <w:rPr>
                              <w:b/>
                              <w:sz w:val="20"/>
                              <w:szCs w:val="20"/>
                            </w:rPr>
                            <w:t xml:space="preserve">(+40) 234 586492, </w:t>
                          </w:r>
                          <w:r w:rsidRPr="003D6ACD">
                            <w:rPr>
                              <w:sz w:val="20"/>
                              <w:szCs w:val="20"/>
                            </w:rPr>
                            <w:t>E-mail:</w:t>
                          </w:r>
                          <w:r w:rsidRPr="003D6ACD">
                            <w:rPr>
                              <w:b/>
                              <w:sz w:val="20"/>
                              <w:szCs w:val="20"/>
                            </w:rPr>
                            <w:t xml:space="preserve"> contact@dasbacau.ro, </w:t>
                          </w:r>
                          <w:r w:rsidRPr="003D6ACD">
                            <w:rPr>
                              <w:sz w:val="20"/>
                              <w:szCs w:val="20"/>
                            </w:rPr>
                            <w:t>WEB:</w:t>
                          </w:r>
                          <w:r w:rsidRPr="003D6ACD">
                            <w:rPr>
                              <w:b/>
                              <w:sz w:val="20"/>
                              <w:szCs w:val="20"/>
                            </w:rPr>
                            <w:t xml:space="preserve"> www.dasbacau.ro</w:t>
                          </w:r>
                        </w:p>
                        <w:p w14:paraId="6E2B2D2C" w14:textId="77777777" w:rsidR="00D1352C" w:rsidRPr="003D6ACD" w:rsidRDefault="00D1352C" w:rsidP="00D1352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3D6ACD">
                            <w:rPr>
                              <w:sz w:val="20"/>
                              <w:szCs w:val="20"/>
                            </w:rPr>
                            <w:t xml:space="preserve">Cod operator date cu caracter personal: </w:t>
                          </w:r>
                          <w:r w:rsidRPr="003D6ACD">
                            <w:rPr>
                              <w:rStyle w:val="TextnBalonCaracter"/>
                              <w:sz w:val="20"/>
                              <w:szCs w:val="20"/>
                            </w:rPr>
                            <w:t>10564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B1D8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.35pt;margin-top:4.7pt;width:494.45pt;height:39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" filled="f" stroked="f">
              <v:textbox inset="0,0,0,0">
                <w:txbxContent>
                  <w:p w14:paraId="74C31C9A" w14:textId="133490DB" w:rsidR="00D1352C" w:rsidRPr="003D6ACD" w:rsidRDefault="00D1352C" w:rsidP="00D1352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D6ACD">
                      <w:rPr>
                        <w:sz w:val="20"/>
                        <w:szCs w:val="20"/>
                      </w:rPr>
                      <w:t xml:space="preserve">Str. </w:t>
                    </w:r>
                    <w:r w:rsidR="003F1440">
                      <w:rPr>
                        <w:sz w:val="20"/>
                        <w:szCs w:val="20"/>
                      </w:rPr>
                      <w:t>Ș</w:t>
                    </w:r>
                    <w:r w:rsidRPr="003D6ACD">
                      <w:rPr>
                        <w:sz w:val="20"/>
                        <w:szCs w:val="20"/>
                      </w:rPr>
                      <w:t>tefan cel Mare, nr.17 A, Bacău, 600359</w:t>
                    </w:r>
                  </w:p>
                  <w:p w14:paraId="7C2D3A86" w14:textId="77777777" w:rsidR="00D1352C" w:rsidRPr="003D6ACD" w:rsidRDefault="00D1352C" w:rsidP="00D1352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3D6ACD">
                      <w:rPr>
                        <w:sz w:val="20"/>
                        <w:szCs w:val="20"/>
                      </w:rPr>
                      <w:t xml:space="preserve">Tel:   </w:t>
                    </w:r>
                    <w:r w:rsidRPr="003D6ACD">
                      <w:rPr>
                        <w:b/>
                        <w:sz w:val="20"/>
                        <w:szCs w:val="20"/>
                      </w:rPr>
                      <w:t xml:space="preserve">(+40) 372 777859, </w:t>
                    </w:r>
                    <w:r w:rsidRPr="003D6ACD">
                      <w:rPr>
                        <w:sz w:val="20"/>
                        <w:szCs w:val="20"/>
                      </w:rPr>
                      <w:t xml:space="preserve">Fax:  </w:t>
                    </w:r>
                    <w:r w:rsidRPr="003D6ACD">
                      <w:rPr>
                        <w:b/>
                        <w:sz w:val="20"/>
                        <w:szCs w:val="20"/>
                      </w:rPr>
                      <w:t xml:space="preserve">(+40) 234 586492, </w:t>
                    </w:r>
                    <w:r w:rsidRPr="003D6ACD">
                      <w:rPr>
                        <w:sz w:val="20"/>
                        <w:szCs w:val="20"/>
                      </w:rPr>
                      <w:t>E-mail:</w:t>
                    </w:r>
                    <w:r w:rsidRPr="003D6ACD">
                      <w:rPr>
                        <w:b/>
                        <w:sz w:val="20"/>
                        <w:szCs w:val="20"/>
                      </w:rPr>
                      <w:t xml:space="preserve"> contact@dasbacau.ro, </w:t>
                    </w:r>
                    <w:r w:rsidRPr="003D6ACD">
                      <w:rPr>
                        <w:sz w:val="20"/>
                        <w:szCs w:val="20"/>
                      </w:rPr>
                      <w:t>WEB:</w:t>
                    </w:r>
                    <w:r w:rsidRPr="003D6ACD">
                      <w:rPr>
                        <w:b/>
                        <w:sz w:val="20"/>
                        <w:szCs w:val="20"/>
                      </w:rPr>
                      <w:t xml:space="preserve"> www.dasbacau.ro</w:t>
                    </w:r>
                  </w:p>
                  <w:p w14:paraId="6E2B2D2C" w14:textId="77777777" w:rsidR="00D1352C" w:rsidRPr="003D6ACD" w:rsidRDefault="00D1352C" w:rsidP="00D1352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3D6ACD">
                      <w:rPr>
                        <w:sz w:val="20"/>
                        <w:szCs w:val="20"/>
                      </w:rPr>
                      <w:t xml:space="preserve">Cod operator date cu caracter personal: </w:t>
                    </w:r>
                    <w:r w:rsidRPr="003D6ACD">
                      <w:rPr>
                        <w:rStyle w:val="TextnBalonCaracter"/>
                        <w:sz w:val="20"/>
                        <w:szCs w:val="20"/>
                      </w:rPr>
                      <w:t>10564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1352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BCBE870" wp14:editId="38A1056D">
              <wp:simplePos x="0" y="0"/>
              <wp:positionH relativeFrom="column">
                <wp:posOffset>4445</wp:posOffset>
              </wp:positionH>
              <wp:positionV relativeFrom="paragraph">
                <wp:posOffset>-16246</wp:posOffset>
              </wp:positionV>
              <wp:extent cx="6270625" cy="0"/>
              <wp:effectExtent l="0" t="19050" r="15875" b="19050"/>
              <wp:wrapNone/>
              <wp:docPr id="18" name="Conector drep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noFill/>
                      <a:ln w="3175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60229281" id="Conector drept 1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.3pt" to="494.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" strokecolor="windowText" strokeweight="2.5pt">
              <v:stroke linestyle="thickThin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A2C2B" w14:textId="77777777" w:rsidR="009440CD" w:rsidRDefault="009440CD" w:rsidP="007263DD">
      <w:r>
        <w:separator/>
      </w:r>
    </w:p>
  </w:footnote>
  <w:footnote w:type="continuationSeparator" w:id="0">
    <w:p w14:paraId="19AEADF1" w14:textId="77777777" w:rsidR="009440CD" w:rsidRDefault="009440CD" w:rsidP="0072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7AE72" w14:textId="77777777" w:rsidR="00714859" w:rsidRDefault="00714859" w:rsidP="00714859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E20E2F" wp14:editId="4946ECD4">
              <wp:simplePos x="0" y="0"/>
              <wp:positionH relativeFrom="column">
                <wp:posOffset>589915</wp:posOffset>
              </wp:positionH>
              <wp:positionV relativeFrom="paragraph">
                <wp:posOffset>158750</wp:posOffset>
              </wp:positionV>
              <wp:extent cx="4916170" cy="80645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80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D4C107" w14:textId="77777777" w:rsidR="00714859" w:rsidRPr="00B30923" w:rsidRDefault="00714859" w:rsidP="0071485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B30923">
                            <w:rPr>
                              <w:b/>
                              <w:sz w:val="32"/>
                              <w:szCs w:val="32"/>
                            </w:rPr>
                            <w:t>România</w:t>
                          </w:r>
                        </w:p>
                        <w:p w14:paraId="21FE1D62" w14:textId="77777777" w:rsidR="00714859" w:rsidRPr="00B30923" w:rsidRDefault="00714859" w:rsidP="0071485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B30923">
                            <w:rPr>
                              <w:b/>
                              <w:sz w:val="32"/>
                              <w:szCs w:val="32"/>
                            </w:rPr>
                            <w:t>Consiliul Local Bacău</w:t>
                          </w:r>
                        </w:p>
                        <w:p w14:paraId="2CBA0B66" w14:textId="330C3109" w:rsidR="00714859" w:rsidRPr="00B30923" w:rsidRDefault="00714859" w:rsidP="0071485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B30923">
                            <w:rPr>
                              <w:b/>
                              <w:sz w:val="32"/>
                              <w:szCs w:val="32"/>
                            </w:rPr>
                            <w:t>Direc</w:t>
                          </w:r>
                          <w:r w:rsidR="003F1440">
                            <w:rPr>
                              <w:b/>
                              <w:sz w:val="32"/>
                              <w:szCs w:val="32"/>
                            </w:rPr>
                            <w:t>ț</w:t>
                          </w:r>
                          <w:r w:rsidRPr="00B30923">
                            <w:rPr>
                              <w:b/>
                              <w:sz w:val="32"/>
                              <w:szCs w:val="32"/>
                            </w:rPr>
                            <w:t>ia de Asisten</w:t>
                          </w:r>
                          <w:r w:rsidR="003F1440">
                            <w:rPr>
                              <w:b/>
                              <w:sz w:val="32"/>
                              <w:szCs w:val="32"/>
                            </w:rPr>
                            <w:t>ț</w:t>
                          </w:r>
                          <w:r w:rsidRPr="00B30923">
                            <w:rPr>
                              <w:b/>
                              <w:sz w:val="32"/>
                              <w:szCs w:val="32"/>
                            </w:rPr>
                            <w:t>ă Socială a Municipiului Bacău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20E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.45pt;margin-top:12.5pt;width:387.1pt;height:6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" filled="f" stroked="f">
              <v:textbox>
                <w:txbxContent>
                  <w:p w14:paraId="69D4C107" w14:textId="77777777" w:rsidR="00714859" w:rsidRPr="00B30923" w:rsidRDefault="00714859" w:rsidP="0071485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B30923">
                      <w:rPr>
                        <w:b/>
                        <w:sz w:val="32"/>
                        <w:szCs w:val="32"/>
                      </w:rPr>
                      <w:t>România</w:t>
                    </w:r>
                  </w:p>
                  <w:p w14:paraId="21FE1D62" w14:textId="77777777" w:rsidR="00714859" w:rsidRPr="00B30923" w:rsidRDefault="00714859" w:rsidP="0071485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B30923">
                      <w:rPr>
                        <w:b/>
                        <w:sz w:val="32"/>
                        <w:szCs w:val="32"/>
                      </w:rPr>
                      <w:t>Consiliul Local Bacău</w:t>
                    </w:r>
                  </w:p>
                  <w:p w14:paraId="2CBA0B66" w14:textId="330C3109" w:rsidR="00714859" w:rsidRPr="00B30923" w:rsidRDefault="00714859" w:rsidP="0071485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B30923">
                      <w:rPr>
                        <w:b/>
                        <w:sz w:val="32"/>
                        <w:szCs w:val="32"/>
                      </w:rPr>
                      <w:t>Direc</w:t>
                    </w:r>
                    <w:r w:rsidR="003F1440">
                      <w:rPr>
                        <w:b/>
                        <w:sz w:val="32"/>
                        <w:szCs w:val="32"/>
                      </w:rPr>
                      <w:t>ț</w:t>
                    </w:r>
                    <w:r w:rsidRPr="00B30923">
                      <w:rPr>
                        <w:b/>
                        <w:sz w:val="32"/>
                        <w:szCs w:val="32"/>
                      </w:rPr>
                      <w:t>ia de Asisten</w:t>
                    </w:r>
                    <w:r w:rsidR="003F1440">
                      <w:rPr>
                        <w:b/>
                        <w:sz w:val="32"/>
                        <w:szCs w:val="32"/>
                      </w:rPr>
                      <w:t>ț</w:t>
                    </w:r>
                    <w:r w:rsidRPr="00B30923">
                      <w:rPr>
                        <w:b/>
                        <w:sz w:val="32"/>
                        <w:szCs w:val="32"/>
                      </w:rPr>
                      <w:t>ă Socială a Municipiului Bacău</w:t>
                    </w:r>
                  </w:p>
                </w:txbxContent>
              </v:textbox>
            </v:shape>
          </w:pict>
        </mc:Fallback>
      </mc:AlternateContent>
    </w:r>
  </w:p>
  <w:p w14:paraId="56CC3A3B" w14:textId="77777777" w:rsidR="00714859" w:rsidRDefault="00714859" w:rsidP="00714859">
    <w:pPr>
      <w:spacing w:line="360" w:lineRule="auto"/>
    </w:pPr>
    <w:r>
      <w:rPr>
        <w:noProof/>
        <w:lang w:val="en-US" w:eastAsia="en-US"/>
      </w:rPr>
      <w:drawing>
        <wp:anchor distT="0" distB="0" distL="114300" distR="114300" simplePos="0" relativeHeight="251672576" behindDoc="0" locked="0" layoutInCell="1" allowOverlap="1" wp14:anchorId="40F84CFE" wp14:editId="10AE8D29">
          <wp:simplePos x="0" y="0"/>
          <wp:positionH relativeFrom="column">
            <wp:posOffset>6350</wp:posOffset>
          </wp:positionH>
          <wp:positionV relativeFrom="paragraph">
            <wp:posOffset>73660</wp:posOffset>
          </wp:positionV>
          <wp:extent cx="585470" cy="719455"/>
          <wp:effectExtent l="0" t="0" r="5080" b="4445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1552" behindDoc="0" locked="0" layoutInCell="1" allowOverlap="1" wp14:anchorId="136A0C0E" wp14:editId="665D245D">
          <wp:simplePos x="0" y="0"/>
          <wp:positionH relativeFrom="column">
            <wp:posOffset>5528945</wp:posOffset>
          </wp:positionH>
          <wp:positionV relativeFrom="paragraph">
            <wp:posOffset>72390</wp:posOffset>
          </wp:positionV>
          <wp:extent cx="499745" cy="719455"/>
          <wp:effectExtent l="0" t="0" r="0" b="4445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2DC25" w14:textId="77777777" w:rsidR="00714859" w:rsidRDefault="00714859" w:rsidP="00714859">
    <w:pPr>
      <w:spacing w:line="360" w:lineRule="auto"/>
    </w:pPr>
  </w:p>
  <w:p w14:paraId="61247B2A" w14:textId="77777777" w:rsidR="00714859" w:rsidRDefault="00714859" w:rsidP="00714859">
    <w:pPr>
      <w:spacing w:line="360" w:lineRule="auto"/>
    </w:pPr>
    <w:r>
      <w:t xml:space="preserve"> </w:t>
    </w:r>
  </w:p>
  <w:p w14:paraId="4F95E0AF" w14:textId="77777777" w:rsidR="00714859" w:rsidRDefault="00714859" w:rsidP="00714859">
    <w:pPr>
      <w:spacing w:line="200" w:lineRule="atLeast"/>
      <w:jc w:val="center"/>
      <w:rPr>
        <w:b/>
        <w:bCs/>
        <w:sz w:val="28"/>
        <w:szCs w:val="28"/>
      </w:rPr>
    </w:pPr>
    <w:r>
      <w:rPr>
        <w:rFonts w:ascii="Arial" w:hAnsi="Arial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E48F53B" wp14:editId="6FF48C0E">
              <wp:simplePos x="0" y="0"/>
              <wp:positionH relativeFrom="column">
                <wp:posOffset>4529</wp:posOffset>
              </wp:positionH>
              <wp:positionV relativeFrom="paragraph">
                <wp:posOffset>122998</wp:posOffset>
              </wp:positionV>
              <wp:extent cx="6090249" cy="216487"/>
              <wp:effectExtent l="0" t="38100" r="6350" b="5080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0249" cy="216487"/>
                        <a:chOff x="-1247" y="1752"/>
                        <a:chExt cx="11520" cy="273"/>
                      </a:xfrm>
                    </wpg:grpSpPr>
                    <wps:wsp>
                      <wps:cNvPr id="2" name="Line 8"/>
                      <wps:cNvCnPr>
                        <a:cxnSpLocks noChangeShapeType="1"/>
                      </wps:cNvCnPr>
                      <wps:spPr bwMode="auto">
                        <a:xfrm>
                          <a:off x="-1247" y="1752"/>
                          <a:ext cx="11520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9"/>
                      <wps:cNvCnPr>
                        <a:cxnSpLocks noChangeShapeType="1"/>
                      </wps:cNvCnPr>
                      <wps:spPr bwMode="auto">
                        <a:xfrm>
                          <a:off x="-1247" y="1888"/>
                          <a:ext cx="11520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10"/>
                      <wps:cNvCnPr>
                        <a:cxnSpLocks noChangeShapeType="1"/>
                      </wps:cNvCnPr>
                      <wps:spPr bwMode="auto">
                        <a:xfrm>
                          <a:off x="-1247" y="2024"/>
                          <a:ext cx="11520" cy="1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group w14:anchorId="6B3FED54" id="Group 7" o:spid="_x0000_s1026" style="position:absolute;margin-left:.35pt;margin-top:9.7pt;width:479.55pt;height:17.05pt;z-index:251674624" coordorigin="-1247,1752" coordsize="11520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">
              <v:line id="Line 8" o:spid="_x0000_s1027" style="position:absolute;visibility:visible;mso-wrap-style:square" from="-1247,1752" to="10273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" strokecolor="blue" strokeweight="2.12mm">
                <v:stroke joinstyle="miter"/>
              </v:line>
              <v:line id="Line 9" o:spid="_x0000_s1028" style="position:absolute;visibility:visible;mso-wrap-style:square" from="-1247,1888" to="10273,1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" strokecolor="yellow" strokeweight="2.12mm">
                <v:stroke joinstyle="miter"/>
              </v:line>
              <v:line id="Line 10" o:spid="_x0000_s1029" style="position:absolute;visibility:visible;mso-wrap-style:square" from="-1247,2024" to="10273,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" strokecolor="red" strokeweight="2.12mm">
                <v:stroke joinstyle="miter"/>
              </v:line>
            </v:group>
          </w:pict>
        </mc:Fallback>
      </mc:AlternateContent>
    </w:r>
    <w:r>
      <w:rPr>
        <w:b/>
        <w:bCs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ADFB10" wp14:editId="14853F99">
              <wp:simplePos x="0" y="0"/>
              <wp:positionH relativeFrom="column">
                <wp:posOffset>2838450</wp:posOffset>
              </wp:positionH>
              <wp:positionV relativeFrom="paragraph">
                <wp:posOffset>179070</wp:posOffset>
              </wp:positionV>
              <wp:extent cx="2087245" cy="427990"/>
              <wp:effectExtent l="3810" t="0" r="4445" b="635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E92E0" w14:textId="77777777" w:rsidR="00714859" w:rsidRDefault="00714859" w:rsidP="00714859">
                          <w:pPr>
                            <w:jc w:val="right"/>
                            <w:rPr>
                              <w:b/>
                              <w:szCs w:val="20"/>
                            </w:rPr>
                          </w:pPr>
                        </w:p>
                        <w:p w14:paraId="5D556CD2" w14:textId="77777777" w:rsidR="00714859" w:rsidRDefault="00714859" w:rsidP="00714859">
                          <w:pPr>
                            <w:ind w:firstLine="720"/>
                          </w:pPr>
                          <w:r>
                            <w:rPr>
                              <w:b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Cs w:val="20"/>
                            </w:rPr>
                            <w:tab/>
                          </w:r>
                        </w:p>
                        <w:p w14:paraId="313C9F23" w14:textId="77777777" w:rsidR="00714859" w:rsidRDefault="00714859" w:rsidP="00714859"/>
                        <w:p w14:paraId="7DB1DC4D" w14:textId="77777777" w:rsidR="00714859" w:rsidRDefault="00714859" w:rsidP="00714859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ADFB10" id="Text Box 11" o:spid="_x0000_s1028" type="#_x0000_t202" style="position:absolute;left:0;text-align:left;margin-left:223.5pt;margin-top:14.1pt;width:164.35pt;height:3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" filled="f" stroked="f">
              <v:stroke joinstyle="round"/>
              <v:textbox>
                <w:txbxContent>
                  <w:p w14:paraId="4CFE92E0" w14:textId="77777777" w:rsidR="00714859" w:rsidRDefault="00714859" w:rsidP="00714859">
                    <w:pPr>
                      <w:jc w:val="right"/>
                      <w:rPr>
                        <w:b/>
                        <w:szCs w:val="20"/>
                      </w:rPr>
                    </w:pPr>
                  </w:p>
                  <w:p w14:paraId="5D556CD2" w14:textId="77777777" w:rsidR="00714859" w:rsidRDefault="00714859" w:rsidP="00714859">
                    <w:pPr>
                      <w:ind w:firstLine="720"/>
                    </w:pPr>
                    <w:r>
                      <w:rPr>
                        <w:b/>
                        <w:szCs w:val="20"/>
                      </w:rPr>
                      <w:t xml:space="preserve"> </w:t>
                    </w:r>
                    <w:r>
                      <w:rPr>
                        <w:b/>
                        <w:szCs w:val="20"/>
                      </w:rPr>
                      <w:tab/>
                    </w:r>
                  </w:p>
                  <w:p w14:paraId="313C9F23" w14:textId="77777777" w:rsidR="00714859" w:rsidRDefault="00714859" w:rsidP="00714859"/>
                  <w:p w14:paraId="7DB1DC4D" w14:textId="77777777" w:rsidR="00714859" w:rsidRDefault="00714859" w:rsidP="00714859"/>
                </w:txbxContent>
              </v:textbox>
            </v:shape>
          </w:pict>
        </mc:Fallback>
      </mc:AlternateContent>
    </w:r>
    <w:r>
      <w:rPr>
        <w:b/>
        <w:bCs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6E59F8E" wp14:editId="4226F5A9">
              <wp:simplePos x="0" y="0"/>
              <wp:positionH relativeFrom="column">
                <wp:posOffset>312420</wp:posOffset>
              </wp:positionH>
              <wp:positionV relativeFrom="paragraph">
                <wp:posOffset>179070</wp:posOffset>
              </wp:positionV>
              <wp:extent cx="3200400" cy="427990"/>
              <wp:effectExtent l="1905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27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943E846" w14:textId="77777777" w:rsidR="00714859" w:rsidRDefault="00714859" w:rsidP="00714859">
                          <w:pPr>
                            <w:rPr>
                              <w:szCs w:val="20"/>
                            </w:rPr>
                          </w:pPr>
                        </w:p>
                        <w:p w14:paraId="7D329766" w14:textId="77777777" w:rsidR="00714859" w:rsidRDefault="00714859" w:rsidP="00714859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59F8E" id="Text Box 6" o:spid="_x0000_s1029" type="#_x0000_t202" style="position:absolute;left:0;text-align:left;margin-left:24.6pt;margin-top:14.1pt;width:252pt;height:3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" stroked="f">
              <v:stroke joinstyle="round"/>
              <v:textbox>
                <w:txbxContent>
                  <w:p w14:paraId="3943E846" w14:textId="77777777" w:rsidR="00714859" w:rsidRDefault="00714859" w:rsidP="00714859">
                    <w:pPr>
                      <w:rPr>
                        <w:szCs w:val="20"/>
                      </w:rPr>
                    </w:pPr>
                  </w:p>
                  <w:p w14:paraId="7D329766" w14:textId="77777777" w:rsidR="00714859" w:rsidRDefault="00714859" w:rsidP="00714859"/>
                </w:txbxContent>
              </v:textbox>
            </v:shape>
          </w:pict>
        </mc:Fallback>
      </mc:AlternateContent>
    </w:r>
  </w:p>
  <w:p w14:paraId="43D97F07" w14:textId="77777777" w:rsidR="00714859" w:rsidRDefault="0071485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3FAB"/>
    <w:multiLevelType w:val="hybridMultilevel"/>
    <w:tmpl w:val="A1409044"/>
    <w:lvl w:ilvl="0" w:tplc="115C5A1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2B55"/>
    <w:multiLevelType w:val="hybridMultilevel"/>
    <w:tmpl w:val="40741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4CD"/>
    <w:multiLevelType w:val="hybridMultilevel"/>
    <w:tmpl w:val="94BC5DB6"/>
    <w:lvl w:ilvl="0" w:tplc="DC0EC6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02B8"/>
    <w:multiLevelType w:val="hybridMultilevel"/>
    <w:tmpl w:val="B30C6280"/>
    <w:lvl w:ilvl="0" w:tplc="F99EE7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267E"/>
    <w:multiLevelType w:val="hybridMultilevel"/>
    <w:tmpl w:val="1E68DCE6"/>
    <w:lvl w:ilvl="0" w:tplc="9CA6F7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315A8"/>
    <w:multiLevelType w:val="hybridMultilevel"/>
    <w:tmpl w:val="2C2E394A"/>
    <w:lvl w:ilvl="0" w:tplc="B7DE53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55904"/>
    <w:multiLevelType w:val="hybridMultilevel"/>
    <w:tmpl w:val="416AD9DE"/>
    <w:lvl w:ilvl="0" w:tplc="F99EE7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67376"/>
    <w:multiLevelType w:val="hybridMultilevel"/>
    <w:tmpl w:val="CA466912"/>
    <w:lvl w:ilvl="0" w:tplc="8D28BD4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3431E"/>
    <w:multiLevelType w:val="hybridMultilevel"/>
    <w:tmpl w:val="F9FA9386"/>
    <w:lvl w:ilvl="0" w:tplc="13AAA36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9135D"/>
    <w:multiLevelType w:val="hybridMultilevel"/>
    <w:tmpl w:val="E37A8526"/>
    <w:lvl w:ilvl="0" w:tplc="51E4269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B8"/>
    <w:rsid w:val="00001BB4"/>
    <w:rsid w:val="00014DB5"/>
    <w:rsid w:val="00031996"/>
    <w:rsid w:val="00035F96"/>
    <w:rsid w:val="0003614C"/>
    <w:rsid w:val="00041EB2"/>
    <w:rsid w:val="00057610"/>
    <w:rsid w:val="00061188"/>
    <w:rsid w:val="00072D4F"/>
    <w:rsid w:val="0008403D"/>
    <w:rsid w:val="00095C0F"/>
    <w:rsid w:val="000B5882"/>
    <w:rsid w:val="000C37BA"/>
    <w:rsid w:val="000C38B6"/>
    <w:rsid w:val="000D5D7C"/>
    <w:rsid w:val="000F76E9"/>
    <w:rsid w:val="00101CF5"/>
    <w:rsid w:val="00110287"/>
    <w:rsid w:val="001302ED"/>
    <w:rsid w:val="0013334D"/>
    <w:rsid w:val="0014429A"/>
    <w:rsid w:val="00173585"/>
    <w:rsid w:val="00182A58"/>
    <w:rsid w:val="001967B1"/>
    <w:rsid w:val="001A25F4"/>
    <w:rsid w:val="001C0A45"/>
    <w:rsid w:val="001C124F"/>
    <w:rsid w:val="001C435C"/>
    <w:rsid w:val="001C4B35"/>
    <w:rsid w:val="001E5603"/>
    <w:rsid w:val="002044DE"/>
    <w:rsid w:val="00211372"/>
    <w:rsid w:val="002121C6"/>
    <w:rsid w:val="002245D7"/>
    <w:rsid w:val="002410B0"/>
    <w:rsid w:val="00241747"/>
    <w:rsid w:val="00252E21"/>
    <w:rsid w:val="0025617B"/>
    <w:rsid w:val="00256A56"/>
    <w:rsid w:val="002571CC"/>
    <w:rsid w:val="00257E8A"/>
    <w:rsid w:val="0026401D"/>
    <w:rsid w:val="00275A43"/>
    <w:rsid w:val="002774D9"/>
    <w:rsid w:val="002C5FD0"/>
    <w:rsid w:val="002D3857"/>
    <w:rsid w:val="002E2987"/>
    <w:rsid w:val="00314E1E"/>
    <w:rsid w:val="00320332"/>
    <w:rsid w:val="00326530"/>
    <w:rsid w:val="00331064"/>
    <w:rsid w:val="00345B16"/>
    <w:rsid w:val="00347B7D"/>
    <w:rsid w:val="0035606B"/>
    <w:rsid w:val="00365148"/>
    <w:rsid w:val="00373521"/>
    <w:rsid w:val="00374B77"/>
    <w:rsid w:val="0039641E"/>
    <w:rsid w:val="003A1393"/>
    <w:rsid w:val="003A37A7"/>
    <w:rsid w:val="003D6ACD"/>
    <w:rsid w:val="003E23CA"/>
    <w:rsid w:val="003F1440"/>
    <w:rsid w:val="00401A5F"/>
    <w:rsid w:val="00412D99"/>
    <w:rsid w:val="00425AAE"/>
    <w:rsid w:val="00454281"/>
    <w:rsid w:val="00457864"/>
    <w:rsid w:val="0048164C"/>
    <w:rsid w:val="004A0417"/>
    <w:rsid w:val="004A7839"/>
    <w:rsid w:val="004D6556"/>
    <w:rsid w:val="004E3132"/>
    <w:rsid w:val="004E5B26"/>
    <w:rsid w:val="004F4E74"/>
    <w:rsid w:val="00512C5D"/>
    <w:rsid w:val="00533085"/>
    <w:rsid w:val="00536BF3"/>
    <w:rsid w:val="005531B8"/>
    <w:rsid w:val="00560E90"/>
    <w:rsid w:val="0056385B"/>
    <w:rsid w:val="00572FF7"/>
    <w:rsid w:val="0057527A"/>
    <w:rsid w:val="00577EF6"/>
    <w:rsid w:val="00592461"/>
    <w:rsid w:val="005B5505"/>
    <w:rsid w:val="005B5E3A"/>
    <w:rsid w:val="005E5182"/>
    <w:rsid w:val="0060223E"/>
    <w:rsid w:val="00603001"/>
    <w:rsid w:val="00603787"/>
    <w:rsid w:val="0060696B"/>
    <w:rsid w:val="00614AFE"/>
    <w:rsid w:val="006210ED"/>
    <w:rsid w:val="00623174"/>
    <w:rsid w:val="00623311"/>
    <w:rsid w:val="006341A6"/>
    <w:rsid w:val="0066559B"/>
    <w:rsid w:val="006C17B0"/>
    <w:rsid w:val="006C3F64"/>
    <w:rsid w:val="006D0C2D"/>
    <w:rsid w:val="006D203B"/>
    <w:rsid w:val="006D5948"/>
    <w:rsid w:val="007121FF"/>
    <w:rsid w:val="00714859"/>
    <w:rsid w:val="00716464"/>
    <w:rsid w:val="007206E4"/>
    <w:rsid w:val="007263DD"/>
    <w:rsid w:val="00737927"/>
    <w:rsid w:val="00742776"/>
    <w:rsid w:val="00743AF3"/>
    <w:rsid w:val="00746004"/>
    <w:rsid w:val="00762AB3"/>
    <w:rsid w:val="00774F56"/>
    <w:rsid w:val="00783D4C"/>
    <w:rsid w:val="007849D2"/>
    <w:rsid w:val="007A0C07"/>
    <w:rsid w:val="007A1573"/>
    <w:rsid w:val="007A4E10"/>
    <w:rsid w:val="007C5C1D"/>
    <w:rsid w:val="007C79DA"/>
    <w:rsid w:val="0080503D"/>
    <w:rsid w:val="00805EAF"/>
    <w:rsid w:val="008077E7"/>
    <w:rsid w:val="00821F52"/>
    <w:rsid w:val="00826A06"/>
    <w:rsid w:val="00830299"/>
    <w:rsid w:val="008418DF"/>
    <w:rsid w:val="00850903"/>
    <w:rsid w:val="00854562"/>
    <w:rsid w:val="008A6E23"/>
    <w:rsid w:val="008B6898"/>
    <w:rsid w:val="008D3258"/>
    <w:rsid w:val="008D37CF"/>
    <w:rsid w:val="008E3D36"/>
    <w:rsid w:val="00907005"/>
    <w:rsid w:val="00912AFC"/>
    <w:rsid w:val="009440CD"/>
    <w:rsid w:val="0095422C"/>
    <w:rsid w:val="0097019D"/>
    <w:rsid w:val="009833C0"/>
    <w:rsid w:val="009927E8"/>
    <w:rsid w:val="009C38CA"/>
    <w:rsid w:val="009C3C47"/>
    <w:rsid w:val="009D70FF"/>
    <w:rsid w:val="009F2C55"/>
    <w:rsid w:val="00A01F6D"/>
    <w:rsid w:val="00A2218D"/>
    <w:rsid w:val="00A23B8F"/>
    <w:rsid w:val="00A34E00"/>
    <w:rsid w:val="00A37BEA"/>
    <w:rsid w:val="00A4649E"/>
    <w:rsid w:val="00A7374E"/>
    <w:rsid w:val="00AB7C1E"/>
    <w:rsid w:val="00AC356A"/>
    <w:rsid w:val="00AC7FE1"/>
    <w:rsid w:val="00AD479F"/>
    <w:rsid w:val="00AE42F6"/>
    <w:rsid w:val="00AF3CC4"/>
    <w:rsid w:val="00B0590F"/>
    <w:rsid w:val="00B13CFB"/>
    <w:rsid w:val="00B26115"/>
    <w:rsid w:val="00B30923"/>
    <w:rsid w:val="00B45F20"/>
    <w:rsid w:val="00B65909"/>
    <w:rsid w:val="00B74217"/>
    <w:rsid w:val="00B76013"/>
    <w:rsid w:val="00B764B6"/>
    <w:rsid w:val="00B82670"/>
    <w:rsid w:val="00B974CB"/>
    <w:rsid w:val="00BB55C3"/>
    <w:rsid w:val="00BE38B3"/>
    <w:rsid w:val="00BE79D9"/>
    <w:rsid w:val="00BF47F1"/>
    <w:rsid w:val="00C11508"/>
    <w:rsid w:val="00C241AA"/>
    <w:rsid w:val="00C249D5"/>
    <w:rsid w:val="00C446A1"/>
    <w:rsid w:val="00C66E8B"/>
    <w:rsid w:val="00C76BC4"/>
    <w:rsid w:val="00C9455B"/>
    <w:rsid w:val="00CA03B9"/>
    <w:rsid w:val="00CC00A4"/>
    <w:rsid w:val="00CC7A6F"/>
    <w:rsid w:val="00D11103"/>
    <w:rsid w:val="00D11181"/>
    <w:rsid w:val="00D1352C"/>
    <w:rsid w:val="00D433CF"/>
    <w:rsid w:val="00D4793C"/>
    <w:rsid w:val="00D52D22"/>
    <w:rsid w:val="00D7032E"/>
    <w:rsid w:val="00D7259A"/>
    <w:rsid w:val="00D91F39"/>
    <w:rsid w:val="00DB4169"/>
    <w:rsid w:val="00DC448E"/>
    <w:rsid w:val="00DD0C1A"/>
    <w:rsid w:val="00DF0575"/>
    <w:rsid w:val="00DF1B82"/>
    <w:rsid w:val="00DF5CEA"/>
    <w:rsid w:val="00DF652F"/>
    <w:rsid w:val="00E05469"/>
    <w:rsid w:val="00E13355"/>
    <w:rsid w:val="00E145F7"/>
    <w:rsid w:val="00E32909"/>
    <w:rsid w:val="00E52214"/>
    <w:rsid w:val="00E528BD"/>
    <w:rsid w:val="00E652D4"/>
    <w:rsid w:val="00E854DA"/>
    <w:rsid w:val="00E93919"/>
    <w:rsid w:val="00E9598F"/>
    <w:rsid w:val="00EA6261"/>
    <w:rsid w:val="00EA76D1"/>
    <w:rsid w:val="00ED29D7"/>
    <w:rsid w:val="00ED72E8"/>
    <w:rsid w:val="00EE160D"/>
    <w:rsid w:val="00EF2309"/>
    <w:rsid w:val="00F04619"/>
    <w:rsid w:val="00F347C8"/>
    <w:rsid w:val="00F42D95"/>
    <w:rsid w:val="00F47046"/>
    <w:rsid w:val="00F74705"/>
    <w:rsid w:val="00F753F8"/>
    <w:rsid w:val="00FC18D1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CD604C"/>
  <w15:docId w15:val="{BB2C1BFE-51C7-433E-B0A5-DA7B4B88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ro-RO" w:eastAsia="ar-SA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deparagrafimplicit2">
    <w:name w:val="Font de paragraf implicit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Fontdeparagrafimplicit1">
    <w:name w:val="Font de paragraf implicit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styleId="Robust">
    <w:name w:val="Strong"/>
    <w:uiPriority w:val="22"/>
    <w:qFormat/>
    <w:rsid w:val="008D3258"/>
    <w:rPr>
      <w:b/>
      <w:bCs/>
    </w:rPr>
  </w:style>
  <w:style w:type="paragraph" w:styleId="TextnBalon">
    <w:name w:val="Balloon Text"/>
    <w:basedOn w:val="Normal"/>
    <w:link w:val="TextnBalonCaracter"/>
    <w:rsid w:val="007121F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7121FF"/>
    <w:rPr>
      <w:rFonts w:ascii="Segoe UI" w:hAnsi="Segoe UI" w:cs="Segoe UI"/>
      <w:sz w:val="18"/>
      <w:szCs w:val="18"/>
      <w:lang w:val="ro-RO" w:eastAsia="ar-SA"/>
    </w:rPr>
  </w:style>
  <w:style w:type="paragraph" w:styleId="Antet">
    <w:name w:val="header"/>
    <w:basedOn w:val="Normal"/>
    <w:link w:val="AntetCaracter"/>
    <w:rsid w:val="007263D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7263DD"/>
    <w:rPr>
      <w:sz w:val="24"/>
      <w:szCs w:val="24"/>
      <w:lang w:val="ro-RO" w:eastAsia="ar-SA"/>
    </w:rPr>
  </w:style>
  <w:style w:type="paragraph" w:styleId="Subsol">
    <w:name w:val="footer"/>
    <w:basedOn w:val="Normal"/>
    <w:link w:val="SubsolCaracter"/>
    <w:uiPriority w:val="99"/>
    <w:rsid w:val="007263D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63DD"/>
    <w:rPr>
      <w:sz w:val="24"/>
      <w:szCs w:val="24"/>
      <w:lang w:val="ro-RO" w:eastAsia="ar-SA"/>
    </w:rPr>
  </w:style>
  <w:style w:type="character" w:styleId="Hyperlink">
    <w:name w:val="Hyperlink"/>
    <w:basedOn w:val="Fontdeparagrafimplicit"/>
    <w:rsid w:val="00B764B6"/>
    <w:rPr>
      <w:color w:val="0563C1" w:themeColor="hyperlink"/>
      <w:u w:val="single"/>
    </w:rPr>
  </w:style>
  <w:style w:type="table" w:styleId="Tabelgril">
    <w:name w:val="Table Grid"/>
    <w:basedOn w:val="TabelNormal"/>
    <w:rsid w:val="00553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553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6115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markedcontent">
    <w:name w:val="markedcontent"/>
    <w:basedOn w:val="Fontdeparagrafimplicit"/>
    <w:rsid w:val="002D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tav\Documents\&#536;abloane%20particularizate%20Office\ANTET%20DASx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DASx.dotx</Template>
  <TotalTime>0</TotalTime>
  <Pages>1</Pages>
  <Words>348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ROMANIA</vt:lpstr>
      <vt:lpstr>ROMANIA</vt:lpstr>
    </vt:vector>
  </TitlesOfParts>
  <Company>SPAS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Octav</dc:creator>
  <cp:keywords/>
  <dc:description/>
  <cp:lastModifiedBy>Octav Ghimpu</cp:lastModifiedBy>
  <cp:revision>2</cp:revision>
  <cp:lastPrinted>2024-07-29T07:48:00Z</cp:lastPrinted>
  <dcterms:created xsi:type="dcterms:W3CDTF">2024-08-07T11:45:00Z</dcterms:created>
  <dcterms:modified xsi:type="dcterms:W3CDTF">2024-08-07T11:45:00Z</dcterms:modified>
</cp:coreProperties>
</file>